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0B8C" w14:textId="65FA1C04" w:rsidR="00F22439" w:rsidRDefault="00075CB5" w:rsidP="001638B8">
      <w:pPr>
        <w:rPr>
          <w:rFonts w:ascii="Verdana" w:hAnsi="Verdana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A1539BE" wp14:editId="3BF279FF">
            <wp:simplePos x="0" y="0"/>
            <wp:positionH relativeFrom="margin">
              <wp:posOffset>4952365</wp:posOffset>
            </wp:positionH>
            <wp:positionV relativeFrom="margin">
              <wp:posOffset>271145</wp:posOffset>
            </wp:positionV>
            <wp:extent cx="1158240" cy="1584325"/>
            <wp:effectExtent l="0" t="0" r="3810" b="0"/>
            <wp:wrapSquare wrapText="bothSides"/>
            <wp:docPr id="169" name="Imagem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m 1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02BB">
        <w:rPr>
          <w:rFonts w:ascii="Verdana" w:hAnsi="Verdana"/>
          <w:sz w:val="40"/>
          <w:szCs w:val="40"/>
        </w:rPr>
        <w:t>JHENIFER DE OLIVEIRA SANCHES</w:t>
      </w:r>
    </w:p>
    <w:p w14:paraId="40C3EC46" w14:textId="77777777" w:rsidR="002039BD" w:rsidRPr="001638B8" w:rsidRDefault="002039BD" w:rsidP="001638B8">
      <w:pPr>
        <w:rPr>
          <w:rFonts w:ascii="Verdana" w:hAnsi="Verdana"/>
          <w:sz w:val="40"/>
          <w:szCs w:val="40"/>
        </w:rPr>
      </w:pPr>
    </w:p>
    <w:p w14:paraId="07BA6BC8" w14:textId="691DB9E8" w:rsidR="00CB1D70" w:rsidRDefault="00CC02BB" w:rsidP="00CB1D70">
      <w:pPr>
        <w:spacing w:line="480" w:lineRule="auto"/>
        <w:rPr>
          <w:rFonts w:ascii="Verdana" w:hAnsi="Verdana"/>
          <w:b/>
          <w:sz w:val="22"/>
          <w:szCs w:val="22"/>
        </w:rPr>
      </w:pPr>
      <w:r w:rsidRPr="00F1142E">
        <w:rPr>
          <w:rFonts w:ascii="Verdana" w:hAnsi="Verdana"/>
          <w:b/>
          <w:sz w:val="22"/>
          <w:szCs w:val="22"/>
        </w:rPr>
        <w:t>Brasileira</w:t>
      </w:r>
      <w:r w:rsidR="001638B8" w:rsidRPr="001638B8">
        <w:rPr>
          <w:rFonts w:ascii="Verdana" w:hAnsi="Verdana"/>
        </w:rPr>
        <w:t xml:space="preserve">, </w:t>
      </w:r>
      <w:r w:rsidR="0017264E">
        <w:rPr>
          <w:rFonts w:ascii="Verdana" w:hAnsi="Verdana"/>
          <w:b/>
          <w:sz w:val="22"/>
          <w:szCs w:val="22"/>
        </w:rPr>
        <w:t>Casada</w:t>
      </w:r>
      <w:r w:rsidR="001638B8" w:rsidRPr="00F1142E">
        <w:rPr>
          <w:rFonts w:ascii="Verdana" w:hAnsi="Verdana"/>
          <w:sz w:val="22"/>
          <w:szCs w:val="22"/>
        </w:rPr>
        <w:t xml:space="preserve">, </w:t>
      </w:r>
      <w:r w:rsidR="00B320CF" w:rsidRPr="00F1142E">
        <w:rPr>
          <w:rFonts w:ascii="Verdana" w:hAnsi="Verdana"/>
          <w:b/>
          <w:sz w:val="22"/>
          <w:szCs w:val="22"/>
        </w:rPr>
        <w:t>24</w:t>
      </w:r>
      <w:r w:rsidR="00B320CF" w:rsidRPr="00F1142E">
        <w:rPr>
          <w:rFonts w:ascii="Verdana" w:hAnsi="Verdana"/>
          <w:sz w:val="22"/>
          <w:szCs w:val="22"/>
        </w:rPr>
        <w:t>-</w:t>
      </w:r>
      <w:r w:rsidR="00B320CF" w:rsidRPr="00F1142E">
        <w:rPr>
          <w:rFonts w:ascii="Verdana" w:hAnsi="Verdana"/>
          <w:b/>
          <w:sz w:val="22"/>
          <w:szCs w:val="22"/>
        </w:rPr>
        <w:t>08-199</w:t>
      </w:r>
      <w:r w:rsidR="00CB1D70">
        <w:rPr>
          <w:rFonts w:ascii="Verdana" w:hAnsi="Verdana"/>
          <w:b/>
          <w:sz w:val="22"/>
          <w:szCs w:val="22"/>
        </w:rPr>
        <w:t>8</w:t>
      </w:r>
      <w:r w:rsidR="00317931">
        <w:rPr>
          <w:rFonts w:ascii="Verdana" w:hAnsi="Verdana"/>
          <w:b/>
          <w:sz w:val="22"/>
          <w:szCs w:val="22"/>
        </w:rPr>
        <w:t xml:space="preserve"> </w:t>
      </w:r>
    </w:p>
    <w:p w14:paraId="7EA8776C" w14:textId="695773F2" w:rsidR="001638B8" w:rsidRPr="00CB1D70" w:rsidRDefault="00317931" w:rsidP="00CB1D70">
      <w:p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091C76">
        <w:rPr>
          <w:b/>
          <w:sz w:val="22"/>
          <w:szCs w:val="22"/>
        </w:rPr>
        <w:t>anto Antônio do Descoberto-GO</w:t>
      </w:r>
      <w:r w:rsidR="001638B8" w:rsidRPr="001638B8">
        <w:br/>
      </w:r>
      <w:r w:rsidR="00F1142E">
        <w:rPr>
          <w:b/>
          <w:sz w:val="22"/>
          <w:szCs w:val="22"/>
        </w:rPr>
        <w:t xml:space="preserve">Telefone: </w:t>
      </w:r>
      <w:r w:rsidR="00CC02BB" w:rsidRPr="00F1142E">
        <w:rPr>
          <w:sz w:val="22"/>
          <w:szCs w:val="22"/>
        </w:rPr>
        <w:t xml:space="preserve">(61) </w:t>
      </w:r>
      <w:r w:rsidR="00F22439" w:rsidRPr="00F1142E">
        <w:rPr>
          <w:sz w:val="22"/>
          <w:szCs w:val="22"/>
        </w:rPr>
        <w:t>9932-9638(61) 9391</w:t>
      </w:r>
      <w:r w:rsidR="00F1142E">
        <w:rPr>
          <w:sz w:val="22"/>
          <w:szCs w:val="22"/>
        </w:rPr>
        <w:t>-</w:t>
      </w:r>
      <w:r w:rsidR="00F22439" w:rsidRPr="00F1142E">
        <w:rPr>
          <w:sz w:val="22"/>
          <w:szCs w:val="22"/>
        </w:rPr>
        <w:t>9793</w:t>
      </w:r>
      <w:r w:rsidR="004D2042">
        <w:rPr>
          <w:sz w:val="22"/>
          <w:szCs w:val="22"/>
        </w:rPr>
        <w:t xml:space="preserve"> WhatsApp</w:t>
      </w:r>
      <w:r w:rsidR="004D2042">
        <w:t xml:space="preserve"> </w:t>
      </w:r>
    </w:p>
    <w:p w14:paraId="1FFA627F" w14:textId="6551C18F" w:rsidR="001638B8" w:rsidRPr="00F1142E" w:rsidRDefault="001638B8" w:rsidP="001638B8">
      <w:pPr>
        <w:pStyle w:val="Seo"/>
        <w:rPr>
          <w:rFonts w:ascii="Verdana" w:hAnsi="Verdana"/>
          <w:b/>
        </w:rPr>
      </w:pPr>
      <w:r w:rsidRPr="00F1142E">
        <w:rPr>
          <w:rFonts w:ascii="Verdana" w:hAnsi="Verdana"/>
          <w:b/>
        </w:rPr>
        <w:t>obj</w:t>
      </w:r>
      <w:r w:rsidR="00CB1D70">
        <w:rPr>
          <w:rFonts w:ascii="Verdana" w:hAnsi="Verdana"/>
          <w:b/>
        </w:rPr>
        <w:t>etivo</w:t>
      </w:r>
    </w:p>
    <w:p w14:paraId="63A16A24" w14:textId="77777777" w:rsidR="001638B8" w:rsidRDefault="00F25794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3AC0E0B" wp14:editId="6AA37FA7">
                <wp:simplePos x="0" y="0"/>
                <wp:positionH relativeFrom="margin">
                  <wp:posOffset>3810</wp:posOffset>
                </wp:positionH>
                <wp:positionV relativeFrom="paragraph">
                  <wp:posOffset>76834</wp:posOffset>
                </wp:positionV>
                <wp:extent cx="5667375" cy="0"/>
                <wp:effectExtent l="0" t="0" r="9525" b="19050"/>
                <wp:wrapNone/>
                <wp:docPr id="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CA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46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" strokecolor="#b9bec7" strokeweight="1pt">
                <w10:wrap anchorx="margin"/>
              </v:shape>
            </w:pict>
          </mc:Fallback>
        </mc:AlternateContent>
      </w:r>
    </w:p>
    <w:p w14:paraId="4271D646" w14:textId="77777777" w:rsidR="00F1142E" w:rsidRPr="00F1142E" w:rsidRDefault="00F1142E" w:rsidP="00F1142E">
      <w:pPr>
        <w:rPr>
          <w:rFonts w:ascii="Verdana" w:hAnsi="Verdana"/>
          <w:sz w:val="24"/>
          <w:szCs w:val="24"/>
        </w:rPr>
      </w:pPr>
      <w:r w:rsidRPr="00F1142E">
        <w:rPr>
          <w:rFonts w:ascii="Verdana" w:hAnsi="Verdana"/>
          <w:sz w:val="24"/>
          <w:szCs w:val="24"/>
        </w:rPr>
        <w:t>Desenvolver meus trabalhos com excelência no meu âmbito de trabalho, colaborando assim para o desenvolvimento da empresa</w:t>
      </w:r>
    </w:p>
    <w:p w14:paraId="24360430" w14:textId="77777777" w:rsidR="00F22439" w:rsidRDefault="00F22439" w:rsidP="00FA3990">
      <w:pPr>
        <w:rPr>
          <w:rFonts w:ascii="Verdana" w:hAnsi="Verdana"/>
        </w:rPr>
      </w:pPr>
    </w:p>
    <w:p w14:paraId="474B6739" w14:textId="77777777" w:rsidR="00F22439" w:rsidRPr="00F1142E" w:rsidRDefault="00F22439" w:rsidP="00F22439">
      <w:pPr>
        <w:rPr>
          <w:rFonts w:ascii="Verdana" w:hAnsi="Verdana"/>
          <w:b/>
        </w:rPr>
      </w:pPr>
      <w:r w:rsidRPr="00F1142E">
        <w:rPr>
          <w:rFonts w:ascii="Verdana" w:hAnsi="Verdana"/>
          <w:b/>
        </w:rPr>
        <w:t>EXPERIÊNCIA PROFISSIONAL</w:t>
      </w:r>
    </w:p>
    <w:p w14:paraId="32C3E1FB" w14:textId="77777777" w:rsidR="005046AC" w:rsidRDefault="00F25794" w:rsidP="005046AC">
      <w:pPr>
        <w:pStyle w:val="Seo"/>
        <w:ind w:left="720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D652AB2" wp14:editId="4D23C043">
                <wp:simplePos x="0" y="0"/>
                <wp:positionH relativeFrom="margin">
                  <wp:posOffset>3810</wp:posOffset>
                </wp:positionH>
                <wp:positionV relativeFrom="paragraph">
                  <wp:posOffset>135889</wp:posOffset>
                </wp:positionV>
                <wp:extent cx="5667375" cy="0"/>
                <wp:effectExtent l="0" t="0" r="9525" b="1905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A704" id="Conector de Seta Reta 6" o:spid="_x0000_s1026" type="#_x0000_t32" style="position:absolute;margin-left:.3pt;margin-top:10.7pt;width:446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" strokecolor="#b9bec7" strokeweight="1pt">
                <w10:wrap anchorx="margin"/>
              </v:shape>
            </w:pict>
          </mc:Fallback>
        </mc:AlternateContent>
      </w:r>
    </w:p>
    <w:p w14:paraId="1FC11FB8" w14:textId="77777777" w:rsidR="005046AC" w:rsidRPr="005046AC" w:rsidRDefault="005046AC" w:rsidP="005046AC">
      <w:pPr>
        <w:pStyle w:val="Seo"/>
        <w:ind w:left="720"/>
        <w:rPr>
          <w:rFonts w:ascii="Verdana" w:hAnsi="Verdana"/>
        </w:rPr>
      </w:pPr>
    </w:p>
    <w:p w14:paraId="4EEA9EE6" w14:textId="302DE867" w:rsidR="005046AC" w:rsidRPr="005B1D92" w:rsidRDefault="005046AC" w:rsidP="005046AC">
      <w:pPr>
        <w:pStyle w:val="Seo"/>
        <w:numPr>
          <w:ilvl w:val="0"/>
          <w:numId w:val="31"/>
        </w:num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empresa: FORTALEZA SERVIÇOS</w:t>
      </w:r>
    </w:p>
    <w:p w14:paraId="19DEBB38" w14:textId="22469047" w:rsidR="005046AC" w:rsidRDefault="005B1D92" w:rsidP="005B1D92">
      <w:pPr>
        <w:pStyle w:val="Seo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</w:t>
      </w:r>
      <w:r w:rsidR="005046AC">
        <w:rPr>
          <w:rFonts w:ascii="Verdana" w:hAnsi="Verdana"/>
          <w:sz w:val="22"/>
          <w:szCs w:val="22"/>
        </w:rPr>
        <w:t>CARGO: AUXILIAR DE SERVIÇOS GERAIS</w:t>
      </w:r>
    </w:p>
    <w:p w14:paraId="10C108C5" w14:textId="5D6EDA00" w:rsidR="005046AC" w:rsidRDefault="005B1D92" w:rsidP="005046AC">
      <w:pPr>
        <w:pStyle w:val="Seo"/>
        <w:ind w:left="50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5046AC">
        <w:rPr>
          <w:rFonts w:ascii="Verdana" w:hAnsi="Verdana"/>
          <w:sz w:val="22"/>
          <w:szCs w:val="22"/>
        </w:rPr>
        <w:t>PERÍODO: 6 MESES</w:t>
      </w:r>
    </w:p>
    <w:p w14:paraId="715581BA" w14:textId="660F6327" w:rsidR="00CB1D70" w:rsidRDefault="00CB1D70" w:rsidP="005046AC">
      <w:pPr>
        <w:pStyle w:val="Seo"/>
        <w:ind w:left="502"/>
        <w:rPr>
          <w:rFonts w:ascii="Verdana" w:hAnsi="Verdana"/>
          <w:sz w:val="22"/>
          <w:szCs w:val="22"/>
        </w:rPr>
      </w:pPr>
    </w:p>
    <w:p w14:paraId="57CA99C3" w14:textId="483E9A6C" w:rsidR="00CB1D70" w:rsidRPr="005046AC" w:rsidRDefault="00CB1D70" w:rsidP="00CB1D70">
      <w:pPr>
        <w:pStyle w:val="Seo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empresa: seara alimentos ltda</w:t>
      </w:r>
    </w:p>
    <w:p w14:paraId="6340B2E9" w14:textId="00AE234C" w:rsidR="001638B8" w:rsidRDefault="005B1D92" w:rsidP="00CB1D70">
      <w:pPr>
        <w:pStyle w:val="Se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B1D70">
        <w:rPr>
          <w:rFonts w:ascii="Verdana" w:hAnsi="Verdana"/>
          <w:sz w:val="22"/>
          <w:szCs w:val="22"/>
        </w:rPr>
        <w:t>CARGO: OPERADOR DE PRODUÇÂO I</w:t>
      </w:r>
    </w:p>
    <w:p w14:paraId="60C63A75" w14:textId="338CC04D" w:rsidR="00CB1D70" w:rsidRDefault="005B1D92" w:rsidP="00CB1D70">
      <w:pPr>
        <w:pStyle w:val="Se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B1D70">
        <w:rPr>
          <w:rFonts w:ascii="Verdana" w:hAnsi="Verdana"/>
          <w:sz w:val="22"/>
          <w:szCs w:val="22"/>
        </w:rPr>
        <w:t>PERÍODO:5 MESES</w:t>
      </w:r>
    </w:p>
    <w:p w14:paraId="1D5D5351" w14:textId="77777777" w:rsidR="004D2042" w:rsidRDefault="004D2042" w:rsidP="00CB1D70">
      <w:pPr>
        <w:pStyle w:val="Seo"/>
        <w:ind w:left="720"/>
        <w:rPr>
          <w:rFonts w:ascii="Verdana" w:hAnsi="Verdana"/>
          <w:sz w:val="22"/>
          <w:szCs w:val="22"/>
        </w:rPr>
      </w:pPr>
    </w:p>
    <w:p w14:paraId="08B9683A" w14:textId="766CA693" w:rsidR="004D2042" w:rsidRDefault="00D63C5B" w:rsidP="004D2042">
      <w:pPr>
        <w:pStyle w:val="Seo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Empresa: ciee</w:t>
      </w:r>
    </w:p>
    <w:p w14:paraId="34C6F870" w14:textId="5CE30762" w:rsidR="00D63C5B" w:rsidRDefault="00D63C5B" w:rsidP="00D63C5B">
      <w:pPr>
        <w:pStyle w:val="Se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Cargo:estagiário </w:t>
      </w:r>
    </w:p>
    <w:p w14:paraId="057BD702" w14:textId="35178A7A" w:rsidR="00EE6F37" w:rsidRDefault="00EE6F37" w:rsidP="00EE6F37">
      <w:pPr>
        <w:pStyle w:val="Se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(Gestão da administração)</w:t>
      </w:r>
    </w:p>
    <w:p w14:paraId="174AD2EB" w14:textId="2C2551A2" w:rsidR="00EE6F37" w:rsidRDefault="00EE6F37" w:rsidP="00EE6F37">
      <w:pPr>
        <w:pStyle w:val="Se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Período: </w:t>
      </w:r>
      <w:r w:rsidR="00DC4F5F">
        <w:rPr>
          <w:rFonts w:ascii="Verdana" w:hAnsi="Verdana"/>
          <w:sz w:val="22"/>
          <w:szCs w:val="22"/>
        </w:rPr>
        <w:t xml:space="preserve">7 meses </w:t>
      </w:r>
    </w:p>
    <w:p w14:paraId="03AC5C44" w14:textId="77777777" w:rsidR="004D2042" w:rsidRPr="00CB1D70" w:rsidRDefault="004D2042" w:rsidP="00CB1D70">
      <w:pPr>
        <w:pStyle w:val="Seo"/>
        <w:ind w:left="720"/>
        <w:rPr>
          <w:rFonts w:ascii="Verdana" w:hAnsi="Verdana"/>
          <w:sz w:val="22"/>
          <w:szCs w:val="22"/>
        </w:rPr>
      </w:pPr>
    </w:p>
    <w:p w14:paraId="441C92F9" w14:textId="77777777" w:rsidR="00B30D63" w:rsidRPr="00F1142E" w:rsidRDefault="001638B8" w:rsidP="001638B8">
      <w:pPr>
        <w:pStyle w:val="Seo"/>
        <w:rPr>
          <w:rFonts w:ascii="Verdana" w:hAnsi="Verdana"/>
          <w:b/>
        </w:rPr>
      </w:pPr>
      <w:r w:rsidRPr="00F1142E">
        <w:rPr>
          <w:rFonts w:ascii="Verdana" w:hAnsi="Verdana"/>
          <w:b/>
        </w:rPr>
        <w:t>FORMAÇÃO</w:t>
      </w:r>
    </w:p>
    <w:bookmarkStart w:id="0" w:name="_Hlk481237048"/>
    <w:p w14:paraId="173F3DBD" w14:textId="77777777" w:rsidR="001638B8" w:rsidRPr="002039BD" w:rsidRDefault="00F25794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F939CC2" wp14:editId="0CF1B731">
                <wp:simplePos x="0" y="0"/>
                <wp:positionH relativeFrom="margin">
                  <wp:posOffset>3810</wp:posOffset>
                </wp:positionH>
                <wp:positionV relativeFrom="paragraph">
                  <wp:posOffset>135889</wp:posOffset>
                </wp:positionV>
                <wp:extent cx="5667375" cy="0"/>
                <wp:effectExtent l="0" t="0" r="9525" b="19050"/>
                <wp:wrapNone/>
                <wp:docPr id="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1A88" id="AutoShape 164" o:spid="_x0000_s1026" type="#_x0000_t32" style="position:absolute;margin-left:.3pt;margin-top:10.7pt;width:446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" strokecolor="#b9bec7" strokeweight="1pt"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bookmarkEnd w:id="0"/>
    <w:p w14:paraId="5FE90943" w14:textId="30AB216C" w:rsidR="009C3B99" w:rsidRDefault="00F1142E" w:rsidP="00CB1D70">
      <w:pPr>
        <w:pStyle w:val="PargrafodaLista"/>
        <w:numPr>
          <w:ilvl w:val="0"/>
          <w:numId w:val="31"/>
        </w:numPr>
        <w:spacing w:after="120" w:line="240" w:lineRule="auto"/>
        <w:rPr>
          <w:rFonts w:ascii="Verdana" w:hAnsi="Verdana"/>
          <w:sz w:val="24"/>
          <w:szCs w:val="24"/>
        </w:rPr>
      </w:pPr>
      <w:r w:rsidRPr="00CB1D70">
        <w:rPr>
          <w:rFonts w:ascii="Verdana" w:hAnsi="Verdana"/>
          <w:sz w:val="24"/>
          <w:szCs w:val="24"/>
        </w:rPr>
        <w:t>Ensino M</w:t>
      </w:r>
      <w:r w:rsidR="005B1D92">
        <w:rPr>
          <w:rFonts w:ascii="Verdana" w:hAnsi="Verdana"/>
          <w:sz w:val="24"/>
          <w:szCs w:val="24"/>
        </w:rPr>
        <w:t>é</w:t>
      </w:r>
      <w:r w:rsidR="005046AC" w:rsidRPr="00CB1D70">
        <w:rPr>
          <w:rFonts w:ascii="Verdana" w:hAnsi="Verdana"/>
          <w:sz w:val="24"/>
          <w:szCs w:val="24"/>
        </w:rPr>
        <w:t>dio Completo</w:t>
      </w:r>
    </w:p>
    <w:p w14:paraId="02B562AC" w14:textId="42F8B611" w:rsidR="00CB1D70" w:rsidRDefault="00CB1D70" w:rsidP="00CB1D70">
      <w:pPr>
        <w:pStyle w:val="PargrafodaLista"/>
        <w:numPr>
          <w:ilvl w:val="0"/>
          <w:numId w:val="31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Faculdade Gestão de </w:t>
      </w:r>
      <w:r w:rsidR="00185B07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ecursos </w:t>
      </w:r>
      <w:r w:rsidR="00185B07">
        <w:rPr>
          <w:rFonts w:ascii="Verdana" w:hAnsi="Verdana"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>umanos (</w:t>
      </w:r>
      <w:r w:rsidR="00644E18">
        <w:rPr>
          <w:rFonts w:ascii="Verdana" w:hAnsi="Verdana"/>
          <w:sz w:val="24"/>
          <w:szCs w:val="24"/>
        </w:rPr>
        <w:t>Completo</w:t>
      </w:r>
      <w:r>
        <w:rPr>
          <w:rFonts w:ascii="Verdana" w:hAnsi="Verdana"/>
          <w:sz w:val="24"/>
          <w:szCs w:val="24"/>
        </w:rPr>
        <w:t>)</w:t>
      </w:r>
    </w:p>
    <w:p w14:paraId="0374D471" w14:textId="5CB9825A" w:rsidR="00415F0B" w:rsidRDefault="005B1D92" w:rsidP="00C4006E">
      <w:pPr>
        <w:pStyle w:val="PargrafodaLista"/>
        <w:numPr>
          <w:ilvl w:val="0"/>
          <w:numId w:val="31"/>
        </w:numPr>
        <w:spacing w:after="120" w:line="240" w:lineRule="auto"/>
        <w:rPr>
          <w:rFonts w:ascii="Verdana" w:hAnsi="Verdana"/>
          <w:sz w:val="24"/>
          <w:szCs w:val="24"/>
        </w:rPr>
      </w:pPr>
      <w:r w:rsidRPr="00E442C9">
        <w:rPr>
          <w:rFonts w:ascii="Verdana" w:hAnsi="Verdana"/>
          <w:sz w:val="24"/>
          <w:szCs w:val="24"/>
        </w:rPr>
        <w:t xml:space="preserve">Curso Contabilidade </w:t>
      </w:r>
      <w:r w:rsidR="00185B07">
        <w:rPr>
          <w:rFonts w:ascii="Verdana" w:hAnsi="Verdana"/>
          <w:sz w:val="24"/>
          <w:szCs w:val="24"/>
        </w:rPr>
        <w:t>E</w:t>
      </w:r>
      <w:r w:rsidRPr="00E442C9">
        <w:rPr>
          <w:rFonts w:ascii="Verdana" w:hAnsi="Verdana"/>
          <w:sz w:val="24"/>
          <w:szCs w:val="24"/>
        </w:rPr>
        <w:t>mpresarial (18 horas)</w:t>
      </w:r>
    </w:p>
    <w:p w14:paraId="5C89E41E" w14:textId="0FCED59F" w:rsidR="002A6798" w:rsidRDefault="002A6798" w:rsidP="00C4006E">
      <w:pPr>
        <w:pStyle w:val="PargrafodaLista"/>
        <w:numPr>
          <w:ilvl w:val="0"/>
          <w:numId w:val="31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Curso Marketing </w:t>
      </w:r>
      <w:r w:rsidR="00E077BB">
        <w:rPr>
          <w:rFonts w:ascii="Verdana" w:hAnsi="Verdana"/>
          <w:sz w:val="24"/>
          <w:szCs w:val="24"/>
        </w:rPr>
        <w:t>(20 horas)</w:t>
      </w:r>
    </w:p>
    <w:p w14:paraId="0469A82B" w14:textId="1D62BEC0" w:rsidR="005B1060" w:rsidRDefault="005B1060" w:rsidP="00C4006E">
      <w:pPr>
        <w:pStyle w:val="PargrafodaLista"/>
        <w:numPr>
          <w:ilvl w:val="0"/>
          <w:numId w:val="31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MBA </w:t>
      </w:r>
      <w:r w:rsidR="00221877">
        <w:rPr>
          <w:rFonts w:ascii="Verdana" w:hAnsi="Verdana"/>
          <w:sz w:val="24"/>
          <w:szCs w:val="24"/>
        </w:rPr>
        <w:t xml:space="preserve">Gestão de Pessoas e Recursos Humanos </w:t>
      </w:r>
      <w:r w:rsidR="007F7772">
        <w:rPr>
          <w:rFonts w:ascii="Verdana" w:hAnsi="Verdana"/>
          <w:sz w:val="24"/>
          <w:szCs w:val="24"/>
        </w:rPr>
        <w:t>(cursando)</w:t>
      </w:r>
    </w:p>
    <w:p w14:paraId="5BE3E600" w14:textId="660CFE81" w:rsidR="007F7772" w:rsidRPr="00E442C9" w:rsidRDefault="008424F5" w:rsidP="00C4006E">
      <w:pPr>
        <w:pStyle w:val="PargrafodaLista"/>
        <w:numPr>
          <w:ilvl w:val="0"/>
          <w:numId w:val="31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Recursos humanos e Finanças (cursando)</w:t>
      </w:r>
    </w:p>
    <w:p w14:paraId="4196ADB7" w14:textId="7EFE1D42" w:rsidR="00CB1D70" w:rsidRDefault="00CB1D70" w:rsidP="005B1D92">
      <w:pPr>
        <w:pStyle w:val="PargrafodaLista"/>
        <w:tabs>
          <w:tab w:val="left" w:pos="2250"/>
        </w:tabs>
        <w:spacing w:after="120" w:line="240" w:lineRule="auto"/>
        <w:rPr>
          <w:rFonts w:ascii="Verdana" w:hAnsi="Verdana"/>
          <w:sz w:val="24"/>
          <w:szCs w:val="24"/>
        </w:rPr>
      </w:pPr>
    </w:p>
    <w:p w14:paraId="222C09EE" w14:textId="0E85B9CB" w:rsidR="00CB1D70" w:rsidRDefault="00CB1D70" w:rsidP="003E6C22">
      <w:pPr>
        <w:spacing w:after="120" w:line="240" w:lineRule="auto"/>
        <w:rPr>
          <w:rFonts w:ascii="Verdana" w:hAnsi="Verdana"/>
          <w:sz w:val="24"/>
          <w:szCs w:val="24"/>
        </w:rPr>
      </w:pPr>
    </w:p>
    <w:p w14:paraId="4C1DA35B" w14:textId="77777777" w:rsidR="003E6C22" w:rsidRPr="003E6C22" w:rsidRDefault="003E6C22" w:rsidP="003E6C22">
      <w:pPr>
        <w:spacing w:after="120" w:line="240" w:lineRule="auto"/>
        <w:rPr>
          <w:rFonts w:ascii="Verdana" w:hAnsi="Verdana"/>
          <w:sz w:val="24"/>
          <w:szCs w:val="24"/>
        </w:rPr>
      </w:pPr>
    </w:p>
    <w:p w14:paraId="7CEC0D51" w14:textId="6E3F29AE" w:rsidR="00CB1D70" w:rsidRDefault="00CB1D70" w:rsidP="00CB1D70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813DC03" wp14:editId="379F1D98">
                <wp:simplePos x="0" y="0"/>
                <wp:positionH relativeFrom="margin">
                  <wp:posOffset>443230</wp:posOffset>
                </wp:positionH>
                <wp:positionV relativeFrom="paragraph">
                  <wp:posOffset>184149</wp:posOffset>
                </wp:positionV>
                <wp:extent cx="5667375" cy="0"/>
                <wp:effectExtent l="0" t="0" r="0" b="0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59479" id="Conector de Seta Reta 8" o:spid="_x0000_s1026" type="#_x0000_t32" style="position:absolute;margin-left:34.9pt;margin-top:14.5pt;width:446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" strokecolor="#b9bec7" strokeweight="1pt">
                <w10:wrap anchorx="margin"/>
              </v:shape>
            </w:pict>
          </mc:Fallback>
        </mc:AlternateContent>
      </w:r>
    </w:p>
    <w:p w14:paraId="3B3566EB" w14:textId="0B02CE4B" w:rsidR="00CB1D70" w:rsidRPr="00E077BB" w:rsidRDefault="00A17626" w:rsidP="00E077BB">
      <w:p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CB1D70" w:rsidRPr="00E077BB">
        <w:rPr>
          <w:rFonts w:ascii="Verdana" w:hAnsi="Verdana"/>
          <w:sz w:val="24"/>
          <w:szCs w:val="24"/>
        </w:rPr>
        <w:t>JHENIFER DE OLIVEIRA</w:t>
      </w:r>
      <w:r w:rsidR="000C0F76">
        <w:rPr>
          <w:rFonts w:ascii="Verdana" w:hAnsi="Verdana"/>
          <w:sz w:val="24"/>
          <w:szCs w:val="24"/>
        </w:rPr>
        <w:t xml:space="preserve"> </w:t>
      </w:r>
      <w:r w:rsidR="00CB1D70" w:rsidRPr="00E077BB">
        <w:rPr>
          <w:rFonts w:ascii="Verdana" w:hAnsi="Verdana"/>
          <w:sz w:val="24"/>
          <w:szCs w:val="24"/>
        </w:rPr>
        <w:t>SANCHES</w:t>
      </w:r>
    </w:p>
    <w:p w14:paraId="25FFB1DB" w14:textId="0ABA101E" w:rsidR="00CB1D70" w:rsidRPr="00CB1D70" w:rsidRDefault="00CB1D70" w:rsidP="00CB1D70">
      <w:pPr>
        <w:pStyle w:val="PargrafodaLista"/>
        <w:spacing w:after="120" w:line="240" w:lineRule="auto"/>
        <w:rPr>
          <w:rFonts w:ascii="Verdana" w:hAnsi="Verdana"/>
          <w:sz w:val="24"/>
          <w:szCs w:val="24"/>
        </w:rPr>
      </w:pPr>
    </w:p>
    <w:sectPr w:rsidR="00CB1D70" w:rsidRPr="00CB1D70" w:rsidSect="004F08DA">
      <w:headerReference w:type="default" r:id="rId9"/>
      <w:footerReference w:type="default" r:id="rId10"/>
      <w:footerReference w:type="first" r:id="rId11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CB35" w14:textId="77777777" w:rsidR="004F08DA" w:rsidRDefault="004F08DA">
      <w:r>
        <w:separator/>
      </w:r>
    </w:p>
  </w:endnote>
  <w:endnote w:type="continuationSeparator" w:id="0">
    <w:p w14:paraId="5BDFDE68" w14:textId="77777777" w:rsidR="004F08DA" w:rsidRDefault="004F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7CCB" w14:textId="77777777" w:rsidR="009C3B99" w:rsidRDefault="00604C39" w:rsidP="009967CD">
    <w:pPr>
      <w:pStyle w:val="Rodap"/>
      <w:jc w:val="right"/>
    </w:pPr>
    <w:r>
      <w:fldChar w:fldCharType="begin"/>
    </w:r>
    <w:r w:rsidR="009C3B99">
      <w:instrText xml:space="preserve"> PAGE </w:instrText>
    </w:r>
    <w:r>
      <w:fldChar w:fldCharType="separate"/>
    </w:r>
    <w:r w:rsidR="005046AC">
      <w:rPr>
        <w:noProof/>
      </w:rPr>
      <w:t>2</w:t>
    </w:r>
    <w:r>
      <w:fldChar w:fldCharType="end"/>
    </w:r>
    <w:r w:rsidR="00F25794">
      <w:rPr>
        <w:noProof/>
        <w:lang w:eastAsia="pt-BR"/>
      </w:rPr>
      <mc:AlternateContent>
        <mc:Choice Requires="wps">
          <w:drawing>
            <wp:inline distT="0" distB="0" distL="0" distR="0" wp14:anchorId="6C526258" wp14:editId="2F93A95B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27E7FAE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541F" w14:textId="7598F59F" w:rsidR="00CB1D70" w:rsidRPr="00CB1D70" w:rsidRDefault="00CB1D70" w:rsidP="00CB1D70">
    <w:pPr>
      <w:pStyle w:val="PargrafodaLista"/>
      <w:spacing w:after="120" w:line="240" w:lineRule="auto"/>
      <w:ind w:left="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11D7" w14:textId="77777777" w:rsidR="004F08DA" w:rsidRDefault="004F08DA">
      <w:r>
        <w:separator/>
      </w:r>
    </w:p>
  </w:footnote>
  <w:footnote w:type="continuationSeparator" w:id="0">
    <w:p w14:paraId="0DE2AE45" w14:textId="77777777" w:rsidR="004F08DA" w:rsidRDefault="004F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01C6" w14:textId="77777777"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F25794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982107B" wp14:editId="3DBF3B4A">
              <wp:simplePos x="0" y="0"/>
              <wp:positionH relativeFrom="page">
                <wp:posOffset>7340599</wp:posOffset>
              </wp:positionH>
              <wp:positionV relativeFrom="page">
                <wp:posOffset>-100330</wp:posOffset>
              </wp:positionV>
              <wp:extent cx="0" cy="10886440"/>
              <wp:effectExtent l="0" t="0" r="19050" b="2794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64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450DB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2pt;z-index:251657216;visibility:visible;mso-wrap-style:square;mso-width-percent:0;mso-height-percent:102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4060587"/>
    <w:multiLevelType w:val="hybridMultilevel"/>
    <w:tmpl w:val="53FA0444"/>
    <w:lvl w:ilvl="0" w:tplc="0416000F">
      <w:start w:val="1"/>
      <w:numFmt w:val="decimal"/>
      <w:lvlText w:val="%1."/>
      <w:lvlJc w:val="lef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3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4" w15:restartNumberingAfterBreak="0">
    <w:nsid w:val="1EFD14B4"/>
    <w:multiLevelType w:val="hybridMultilevel"/>
    <w:tmpl w:val="15D25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6" w15:restartNumberingAfterBreak="0">
    <w:nsid w:val="3759166F"/>
    <w:multiLevelType w:val="hybridMultilevel"/>
    <w:tmpl w:val="CF78A9EC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D30227"/>
    <w:multiLevelType w:val="hybridMultilevel"/>
    <w:tmpl w:val="42F4EBD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77927636">
    <w:abstractNumId w:val="18"/>
  </w:num>
  <w:num w:numId="2" w16cid:durableId="866213984">
    <w:abstractNumId w:val="12"/>
  </w:num>
  <w:num w:numId="3" w16cid:durableId="645284647">
    <w:abstractNumId w:val="13"/>
  </w:num>
  <w:num w:numId="4" w16cid:durableId="1581676748">
    <w:abstractNumId w:val="9"/>
  </w:num>
  <w:num w:numId="5" w16cid:durableId="292710653">
    <w:abstractNumId w:val="7"/>
  </w:num>
  <w:num w:numId="6" w16cid:durableId="904997433">
    <w:abstractNumId w:val="6"/>
  </w:num>
  <w:num w:numId="7" w16cid:durableId="921991287">
    <w:abstractNumId w:val="5"/>
  </w:num>
  <w:num w:numId="8" w16cid:durableId="743797041">
    <w:abstractNumId w:val="4"/>
  </w:num>
  <w:num w:numId="9" w16cid:durableId="1335188693">
    <w:abstractNumId w:val="8"/>
  </w:num>
  <w:num w:numId="10" w16cid:durableId="982586716">
    <w:abstractNumId w:val="3"/>
  </w:num>
  <w:num w:numId="11" w16cid:durableId="1061758672">
    <w:abstractNumId w:val="2"/>
  </w:num>
  <w:num w:numId="12" w16cid:durableId="565607272">
    <w:abstractNumId w:val="1"/>
  </w:num>
  <w:num w:numId="13" w16cid:durableId="748960462">
    <w:abstractNumId w:val="0"/>
  </w:num>
  <w:num w:numId="14" w16cid:durableId="928655914">
    <w:abstractNumId w:val="13"/>
  </w:num>
  <w:num w:numId="15" w16cid:durableId="1884445407">
    <w:abstractNumId w:val="12"/>
  </w:num>
  <w:num w:numId="16" w16cid:durableId="809857799">
    <w:abstractNumId w:val="12"/>
  </w:num>
  <w:num w:numId="17" w16cid:durableId="70323726">
    <w:abstractNumId w:val="12"/>
  </w:num>
  <w:num w:numId="18" w16cid:durableId="678652785">
    <w:abstractNumId w:val="12"/>
  </w:num>
  <w:num w:numId="19" w16cid:durableId="1547178949">
    <w:abstractNumId w:val="13"/>
  </w:num>
  <w:num w:numId="20" w16cid:durableId="1000884893">
    <w:abstractNumId w:val="12"/>
  </w:num>
  <w:num w:numId="21" w16cid:durableId="370153312">
    <w:abstractNumId w:val="12"/>
  </w:num>
  <w:num w:numId="22" w16cid:durableId="49614583">
    <w:abstractNumId w:val="12"/>
  </w:num>
  <w:num w:numId="23" w16cid:durableId="1315451668">
    <w:abstractNumId w:val="13"/>
  </w:num>
  <w:num w:numId="24" w16cid:durableId="114568426">
    <w:abstractNumId w:val="15"/>
  </w:num>
  <w:num w:numId="25" w16cid:durableId="447091713">
    <w:abstractNumId w:val="10"/>
  </w:num>
  <w:num w:numId="26" w16cid:durableId="1186940785">
    <w:abstractNumId w:val="17"/>
  </w:num>
  <w:num w:numId="27" w16cid:durableId="1139375990">
    <w:abstractNumId w:val="19"/>
  </w:num>
  <w:num w:numId="28" w16cid:durableId="586354272">
    <w:abstractNumId w:val="19"/>
  </w:num>
  <w:num w:numId="29" w16cid:durableId="122693498">
    <w:abstractNumId w:val="11"/>
  </w:num>
  <w:num w:numId="30" w16cid:durableId="1750420535">
    <w:abstractNumId w:val="16"/>
  </w:num>
  <w:num w:numId="31" w16cid:durableId="1257471775">
    <w:abstractNumId w:val="14"/>
  </w:num>
  <w:num w:numId="32" w16cid:durableId="1629553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proofState w:spelling="clean" w:grammar="clean"/>
  <w:attachedTemplate r:id="rId1"/>
  <w:revisionView w:inkAnnotations="0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BD"/>
    <w:rsid w:val="0002401A"/>
    <w:rsid w:val="00075CB5"/>
    <w:rsid w:val="00091C76"/>
    <w:rsid w:val="000C0F76"/>
    <w:rsid w:val="000D6C68"/>
    <w:rsid w:val="00100D91"/>
    <w:rsid w:val="001638B8"/>
    <w:rsid w:val="00163F2A"/>
    <w:rsid w:val="0017264E"/>
    <w:rsid w:val="00185B07"/>
    <w:rsid w:val="002039BD"/>
    <w:rsid w:val="00221877"/>
    <w:rsid w:val="00234DCB"/>
    <w:rsid w:val="002550B5"/>
    <w:rsid w:val="002A6798"/>
    <w:rsid w:val="00317931"/>
    <w:rsid w:val="003454B6"/>
    <w:rsid w:val="003C68CF"/>
    <w:rsid w:val="003D26ED"/>
    <w:rsid w:val="003E6C22"/>
    <w:rsid w:val="00415F0B"/>
    <w:rsid w:val="004D2042"/>
    <w:rsid w:val="004F08DA"/>
    <w:rsid w:val="005046AC"/>
    <w:rsid w:val="00560C32"/>
    <w:rsid w:val="005657D9"/>
    <w:rsid w:val="005B1060"/>
    <w:rsid w:val="005B1D92"/>
    <w:rsid w:val="005B5FD3"/>
    <w:rsid w:val="005E6BFC"/>
    <w:rsid w:val="005F64F2"/>
    <w:rsid w:val="00604C39"/>
    <w:rsid w:val="00644E18"/>
    <w:rsid w:val="00741D6E"/>
    <w:rsid w:val="00751E25"/>
    <w:rsid w:val="007F7772"/>
    <w:rsid w:val="0081647A"/>
    <w:rsid w:val="008424F5"/>
    <w:rsid w:val="009967CD"/>
    <w:rsid w:val="009C3B99"/>
    <w:rsid w:val="00A17348"/>
    <w:rsid w:val="00A17626"/>
    <w:rsid w:val="00A25CF8"/>
    <w:rsid w:val="00A9013F"/>
    <w:rsid w:val="00B22A30"/>
    <w:rsid w:val="00B30D63"/>
    <w:rsid w:val="00B320CF"/>
    <w:rsid w:val="00B501EE"/>
    <w:rsid w:val="00C6258B"/>
    <w:rsid w:val="00CA42AC"/>
    <w:rsid w:val="00CB1D70"/>
    <w:rsid w:val="00CC02BB"/>
    <w:rsid w:val="00CC21DB"/>
    <w:rsid w:val="00D165B1"/>
    <w:rsid w:val="00D63C5B"/>
    <w:rsid w:val="00D81FC2"/>
    <w:rsid w:val="00DC4F5F"/>
    <w:rsid w:val="00E077BB"/>
    <w:rsid w:val="00E442C9"/>
    <w:rsid w:val="00E7799F"/>
    <w:rsid w:val="00EE6F37"/>
    <w:rsid w:val="00EF3328"/>
    <w:rsid w:val="00F1142E"/>
    <w:rsid w:val="00F22439"/>
    <w:rsid w:val="00F25794"/>
    <w:rsid w:val="00F26226"/>
    <w:rsid w:val="00FA3990"/>
    <w:rsid w:val="00FE51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/>
    <o:shapelayout v:ext="edit">
      <o:idmap v:ext="edit" data="2"/>
    </o:shapelayout>
  </w:shapeDefaults>
  <w:doNotEmbedSmartTags/>
  <w:decimalSymbol w:val=","/>
  <w:listSeparator w:val=";"/>
  <w14:docId w14:val="537E792E"/>
  <w15:docId w15:val="{88881C57-6C55-45F0-B2F2-17355A6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Jhenifer Sanches</cp:lastModifiedBy>
  <cp:revision>2</cp:revision>
  <cp:lastPrinted>2018-04-25T11:25:00Z</cp:lastPrinted>
  <dcterms:created xsi:type="dcterms:W3CDTF">2024-06-25T17:24:00Z</dcterms:created>
  <dcterms:modified xsi:type="dcterms:W3CDTF">2024-06-25T17:24:00Z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